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692" w14:textId="07BB3074" w:rsidR="008764F2" w:rsidRPr="00525A1F" w:rsidRDefault="008764F2" w:rsidP="00FB4104">
      <w:pPr>
        <w:tabs>
          <w:tab w:val="right" w:pos="9498"/>
        </w:tabs>
        <w:rPr>
          <w:rFonts w:cs="Arial"/>
          <w:sz w:val="22"/>
          <w:szCs w:val="22"/>
          <w:lang w:val="ru-RU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68B04D45" w14:textId="32A6B6BE" w:rsidR="005750C9" w:rsidRDefault="008764F2" w:rsidP="005750C9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10-28T00:00:00Z">
            <w:dateFormat w:val="dd.MM.yyyy"/>
            <w:lid w:val="et-EE"/>
            <w:storeMappedDataAs w:val="dateTime"/>
            <w:calendar w:val="gregorian"/>
          </w:date>
        </w:sdtPr>
        <w:sdtContent>
          <w:r w:rsidR="00013727">
            <w:rPr>
              <w:rFonts w:cs="Arial"/>
              <w:sz w:val="22"/>
              <w:szCs w:val="22"/>
              <w:lang w:val="et-EE"/>
            </w:rPr>
            <w:t>28.10.2025</w:t>
          </w:r>
        </w:sdtContent>
      </w:sdt>
    </w:p>
    <w:p w14:paraId="5F58FF71" w14:textId="623A1123" w:rsidR="00672CA0" w:rsidRDefault="1DB8C88A" w:rsidP="005750C9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Hea</w:t>
      </w:r>
      <w:r w:rsidR="1DF21C80" w:rsidRPr="00156C72">
        <w:rPr>
          <w:rFonts w:cs="Arial"/>
          <w:sz w:val="22"/>
          <w:szCs w:val="22"/>
        </w:rPr>
        <w:t xml:space="preserve"> kinnis</w:t>
      </w:r>
      <w:r w:rsidR="00BE09B5" w:rsidRPr="00156C72">
        <w:rPr>
          <w:rFonts w:cs="Arial"/>
          <w:sz w:val="22"/>
          <w:szCs w:val="22"/>
        </w:rPr>
        <w:t xml:space="preserve">asja </w:t>
      </w:r>
      <w:r w:rsidR="1DF21C80" w:rsidRPr="00156C72">
        <w:rPr>
          <w:rFonts w:cs="Arial"/>
          <w:sz w:val="22"/>
          <w:szCs w:val="22"/>
        </w:rPr>
        <w:t xml:space="preserve">omanik </w:t>
      </w:r>
    </w:p>
    <w:p w14:paraId="75414CE4" w14:textId="77777777" w:rsidR="00F40C27" w:rsidRPr="00156C72" w:rsidRDefault="00F40C27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</w:p>
    <w:p w14:paraId="0C2BB7BB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78DAB07E" w:rsidR="0076029D" w:rsidRPr="009F5FCF" w:rsidRDefault="4D970FA4" w:rsidP="00BE09B5">
      <w:pPr>
        <w:jc w:val="both"/>
        <w:rPr>
          <w:rFonts w:cs="Arial"/>
          <w:b/>
          <w:bCs/>
          <w:i/>
          <w:iCs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kinnistut</w:t>
      </w:r>
      <w:r w:rsidR="00A40144" w:rsidRPr="00156C72">
        <w:rPr>
          <w:rFonts w:cs="Arial"/>
          <w:sz w:val="22"/>
          <w:szCs w:val="22"/>
        </w:rPr>
        <w:t xml:space="preserve"> </w:t>
      </w:r>
      <w:r w:rsidR="005750C9">
        <w:rPr>
          <w:rFonts w:cs="Arial"/>
          <w:sz w:val="22"/>
          <w:szCs w:val="22"/>
        </w:rPr>
        <w:t>(</w:t>
      </w:r>
      <w:r w:rsidR="00430A1E" w:rsidRPr="00430A1E">
        <w:rPr>
          <w:rFonts w:cs="Arial"/>
          <w:b/>
          <w:bCs/>
          <w:i/>
          <w:iCs/>
          <w:sz w:val="22"/>
          <w:szCs w:val="22"/>
        </w:rPr>
        <w:t>50404:004:0010</w:t>
      </w:r>
      <w:r w:rsidR="00013727">
        <w:rPr>
          <w:rFonts w:cs="Arial"/>
          <w:b/>
          <w:bCs/>
          <w:i/>
          <w:iCs/>
          <w:sz w:val="22"/>
          <w:szCs w:val="22"/>
        </w:rPr>
        <w:t>–</w:t>
      </w:r>
      <w:r w:rsidR="00837142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430A1E" w:rsidRPr="00430A1E">
        <w:rPr>
          <w:rFonts w:cs="Arial"/>
          <w:b/>
          <w:bCs/>
          <w:i/>
          <w:iCs/>
          <w:sz w:val="22"/>
          <w:szCs w:val="22"/>
        </w:rPr>
        <w:t>20195 Nurtu-Kohtru tee</w:t>
      </w:r>
      <w:r w:rsidR="00430A1E">
        <w:rPr>
          <w:rFonts w:cs="Arial"/>
          <w:b/>
          <w:bCs/>
          <w:i/>
          <w:iCs/>
          <w:sz w:val="22"/>
          <w:szCs w:val="22"/>
        </w:rPr>
        <w:t xml:space="preserve">, </w:t>
      </w:r>
      <w:r w:rsidR="00430A1E" w:rsidRPr="00430A1E">
        <w:rPr>
          <w:rFonts w:cs="Arial"/>
          <w:b/>
          <w:bCs/>
          <w:i/>
          <w:iCs/>
          <w:sz w:val="22"/>
          <w:szCs w:val="22"/>
        </w:rPr>
        <w:t>50404:004:0078</w:t>
      </w:r>
      <w:r w:rsidR="00430A1E">
        <w:rPr>
          <w:rFonts w:cs="Arial"/>
          <w:b/>
          <w:bCs/>
          <w:i/>
          <w:iCs/>
          <w:sz w:val="22"/>
          <w:szCs w:val="22"/>
        </w:rPr>
        <w:t xml:space="preserve"> – Kaaleniidu tee</w:t>
      </w:r>
      <w:r w:rsidR="00806EF1" w:rsidRPr="00806EF1">
        <w:rPr>
          <w:rFonts w:cs="Arial"/>
          <w:sz w:val="22"/>
          <w:szCs w:val="22"/>
        </w:rPr>
        <w:t>)</w:t>
      </w:r>
      <w:r w:rsidR="00806EF1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76029D"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11-03T00:00:00Z">
            <w:dateFormat w:val="dd.MM.yyyy"/>
            <w:lid w:val="et-EE"/>
            <w:storeMappedDataAs w:val="dateTime"/>
            <w:calendar w:val="gregorian"/>
          </w:date>
        </w:sdtPr>
        <w:sdtContent>
          <w:r w:rsidR="00013727">
            <w:rPr>
              <w:rFonts w:cs="Arial"/>
              <w:color w:val="000000"/>
              <w:sz w:val="22"/>
              <w:szCs w:val="22"/>
              <w:lang w:val="et-EE"/>
            </w:rPr>
            <w:t>03.11.2025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12-19T00:00:00Z">
            <w:dateFormat w:val="dd.MM.yyyy"/>
            <w:lid w:val="et-EE"/>
            <w:storeMappedDataAs w:val="dateTime"/>
            <w:calendar w:val="gregorian"/>
          </w:date>
        </w:sdtPr>
        <w:sdtContent>
          <w:r w:rsidR="00013727">
            <w:rPr>
              <w:rFonts w:cs="Arial"/>
              <w:color w:val="000000"/>
              <w:sz w:val="22"/>
              <w:szCs w:val="22"/>
              <w:lang w:val="et-EE"/>
            </w:rPr>
            <w:t>19.12.2025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788086D9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540B4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540B4C">
        <w:rPr>
          <w:rFonts w:cs="Arial"/>
          <w:sz w:val="22"/>
          <w:szCs w:val="22"/>
        </w:rPr>
        <w:instrText xml:space="preserve"> FORMDROPDOWN </w:instrText>
      </w:r>
      <w:r w:rsidR="00540B4C">
        <w:rPr>
          <w:rFonts w:cs="Arial"/>
          <w:sz w:val="22"/>
          <w:szCs w:val="22"/>
        </w:rPr>
      </w:r>
      <w:r w:rsidR="00540B4C">
        <w:rPr>
          <w:rFonts w:cs="Arial"/>
          <w:sz w:val="22"/>
          <w:szCs w:val="22"/>
        </w:rPr>
        <w:fldChar w:fldCharType="separate"/>
      </w:r>
      <w:r w:rsidR="00540B4C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5D5002F1" w:rsidR="00156C72" w:rsidRDefault="00B3074A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Raietööd</w:t>
      </w:r>
      <w:r w:rsidR="0054109B" w:rsidRPr="00655AFB">
        <w:rPr>
          <w:rFonts w:ascii="Arial" w:hAnsi="Arial" w:cs="Arial"/>
          <w:color w:val="auto"/>
        </w:rPr>
        <w:t xml:space="preserve"> </w:t>
      </w:r>
      <w:r w:rsidR="1E88FC6A" w:rsidRPr="00655AFB">
        <w:rPr>
          <w:rFonts w:ascii="Arial" w:hAnsi="Arial" w:cs="Arial"/>
          <w:color w:val="auto"/>
        </w:rPr>
        <w:t xml:space="preserve">hõlmavad </w:t>
      </w:r>
      <w:r w:rsidR="6CB51D0B" w:rsidRPr="00655AFB">
        <w:rPr>
          <w:rFonts w:ascii="Arial" w:hAnsi="Arial" w:cs="Arial"/>
          <w:color w:val="auto"/>
        </w:rPr>
        <w:t>okste, põõsaste</w:t>
      </w:r>
      <w:r w:rsidR="1E88FC6A" w:rsidRPr="00655AFB">
        <w:rPr>
          <w:rFonts w:ascii="Arial" w:hAnsi="Arial" w:cs="Arial"/>
          <w:color w:val="auto"/>
        </w:rPr>
        <w:t xml:space="preserve"> ja puude </w:t>
      </w:r>
      <w:r w:rsidR="00617EA0" w:rsidRPr="00655AFB">
        <w:rPr>
          <w:rFonts w:ascii="Arial" w:hAnsi="Arial" w:cs="Arial"/>
          <w:color w:val="auto"/>
        </w:rPr>
        <w:t xml:space="preserve">raiumist </w:t>
      </w:r>
      <w:r w:rsidR="1E88FC6A" w:rsidRPr="00655AFB">
        <w:rPr>
          <w:rFonts w:ascii="Arial" w:hAnsi="Arial" w:cs="Arial"/>
          <w:color w:val="auto"/>
        </w:rPr>
        <w:t xml:space="preserve">kaitsevööndi ulatuses. Vajadusel </w:t>
      </w:r>
      <w:r w:rsidR="00617EA0" w:rsidRPr="00655AFB">
        <w:rPr>
          <w:rFonts w:ascii="Arial" w:hAnsi="Arial" w:cs="Arial"/>
          <w:color w:val="auto"/>
        </w:rPr>
        <w:t>raiume</w:t>
      </w:r>
      <w:r w:rsidR="1E88FC6A" w:rsidRPr="00655AFB">
        <w:rPr>
          <w:rFonts w:ascii="Arial" w:hAnsi="Arial" w:cs="Arial"/>
          <w:color w:val="auto"/>
        </w:rPr>
        <w:t xml:space="preserve"> kaitsevööndist väljajäävaid</w:t>
      </w:r>
      <w:r w:rsidR="00534D60" w:rsidRPr="00655AFB">
        <w:rPr>
          <w:rFonts w:ascii="Arial" w:hAnsi="Arial" w:cs="Arial"/>
          <w:color w:val="auto"/>
        </w:rPr>
        <w:t>,</w:t>
      </w:r>
      <w:r w:rsidR="1E88FC6A" w:rsidRPr="00655AFB">
        <w:rPr>
          <w:rFonts w:ascii="Arial" w:hAnsi="Arial" w:cs="Arial"/>
          <w:color w:val="auto"/>
        </w:rPr>
        <w:t xml:space="preserve"> kuid elektrivõrgule ohtlikke </w:t>
      </w:r>
      <w:r w:rsidR="00BE09B5" w:rsidRPr="00655AFB">
        <w:rPr>
          <w:rFonts w:ascii="Arial" w:hAnsi="Arial" w:cs="Arial"/>
          <w:color w:val="auto"/>
        </w:rPr>
        <w:t xml:space="preserve">puid </w:t>
      </w:r>
      <w:r w:rsidR="1E88FC6A" w:rsidRPr="00655AFB">
        <w:rPr>
          <w:rFonts w:ascii="Arial" w:hAnsi="Arial" w:cs="Arial"/>
          <w:color w:val="auto"/>
        </w:rPr>
        <w:t xml:space="preserve">(näiteks kalduolevaid, mädanenud, kuivanud). </w:t>
      </w:r>
    </w:p>
    <w:p w14:paraId="1BAC38AD" w14:textId="77777777" w:rsidR="009B34B8" w:rsidRDefault="009B34B8" w:rsidP="00BE09B5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541541CE" w14:textId="77777777" w:rsidR="0007418C" w:rsidRDefault="0007418C" w:rsidP="0007418C">
      <w:pPr>
        <w:pStyle w:val="BodyText"/>
        <w:spacing w:after="0" w:line="240" w:lineRule="auto"/>
        <w:jc w:val="both"/>
        <w:rPr>
          <w:rFonts w:ascii="Arial" w:eastAsia="Times New Roman" w:hAnsi="Arial" w:cs="Arial"/>
          <w:color w:val="auto"/>
          <w:lang w:eastAsia="et-EE"/>
        </w:rPr>
      </w:pPr>
      <w:r w:rsidRPr="008428CF">
        <w:rPr>
          <w:rFonts w:ascii="Arial" w:hAnsi="Arial" w:cs="Arial"/>
          <w:color w:val="auto"/>
        </w:rPr>
        <w:t>Tööde käigus tekkivad raiejäätmed (</w:t>
      </w:r>
      <w:r w:rsidRPr="008428CF">
        <w:rPr>
          <w:rFonts w:ascii="Arial" w:eastAsia="Times New Roman" w:hAnsi="Arial" w:cs="Arial"/>
          <w:color w:val="auto"/>
          <w:lang w:eastAsia="et-EE"/>
        </w:rPr>
        <w:t>kuni 8 cm rinnasdiameetriga puud, põõsad, puude oksad ja ladvad)</w:t>
      </w:r>
      <w:r w:rsidRPr="008428CF">
        <w:rPr>
          <w:rFonts w:ascii="Arial" w:hAnsi="Arial" w:cs="Arial"/>
          <w:color w:val="auto"/>
        </w:rPr>
        <w:t xml:space="preserve"> koondame </w:t>
      </w:r>
      <w:r w:rsidRPr="008428CF">
        <w:rPr>
          <w:rFonts w:ascii="Arial" w:eastAsia="Times New Roman" w:hAnsi="Arial" w:cs="Arial"/>
          <w:color w:val="auto"/>
          <w:lang w:eastAsia="et-EE"/>
        </w:rPr>
        <w:t>liini kaitsevööndis vallidesse (ei veeta kaitsevööndist välja).</w:t>
      </w:r>
      <w:r w:rsidRPr="006B5F2F">
        <w:rPr>
          <w:rFonts w:ascii="Arial" w:eastAsia="Times New Roman" w:hAnsi="Arial" w:cs="Arial"/>
          <w:color w:val="auto"/>
          <w:lang w:eastAsia="et-EE"/>
        </w:rPr>
        <w:t xml:space="preserve">  </w:t>
      </w:r>
    </w:p>
    <w:p w14:paraId="3D477366" w14:textId="77777777" w:rsidR="0007418C" w:rsidRPr="0028348B" w:rsidRDefault="0007418C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BD2A398" w14:textId="141BDB36" w:rsidR="0007418C" w:rsidRPr="006B5F2F" w:rsidRDefault="00EF1B62" w:rsidP="0007418C">
      <w:pPr>
        <w:pStyle w:val="BodyText"/>
        <w:spacing w:after="0" w:line="240" w:lineRule="auto"/>
        <w:jc w:val="both"/>
        <w:rPr>
          <w:rFonts w:ascii="Arial" w:hAnsi="Arial" w:cs="Arial"/>
          <w:color w:val="auto"/>
        </w:rPr>
      </w:pPr>
      <w:r w:rsidRPr="0028348B">
        <w:rPr>
          <w:rFonts w:ascii="Arial" w:hAnsi="Arial" w:cs="Arial"/>
          <w:color w:val="auto"/>
        </w:rPr>
        <w:t>Ümarmaterjali (alates 8 cm rinnasdiameetriga puud) lõikame minimaalselt 3 m pikkuseks või Teie poolt enne tööde algust teatatud mõõtu (alates 3 m) ja ladustame kinnisasja piires.</w:t>
      </w:r>
      <w:r w:rsidRPr="0028348B">
        <w:rPr>
          <w:rFonts w:ascii="Arial" w:eastAsia="Arial" w:hAnsi="Arial"/>
          <w:color w:val="auto"/>
          <w:lang w:val="cs-CZ"/>
        </w:rPr>
        <w:t xml:space="preserve"> </w:t>
      </w:r>
      <w:r w:rsidR="0007418C" w:rsidRPr="0028348B">
        <w:rPr>
          <w:rFonts w:ascii="Arial" w:hAnsi="Arial" w:cs="Arial"/>
          <w:color w:val="auto"/>
        </w:rPr>
        <w:t xml:space="preserve">Palume enne </w:t>
      </w:r>
      <w:r w:rsidR="0007418C" w:rsidRPr="006B5F2F">
        <w:rPr>
          <w:rFonts w:ascii="Arial" w:hAnsi="Arial" w:cs="Arial"/>
          <w:color w:val="auto"/>
        </w:rPr>
        <w:t xml:space="preserve">tööde teostamise algust teada anda ümarmaterjali täpne ladustamise koht kinnisasja piires ja ümarmaterjali soovitud pikkus. Kui ümarmaterjali ladustamise osas </w:t>
      </w:r>
      <w:r w:rsidR="0007418C">
        <w:rPr>
          <w:rFonts w:ascii="Arial" w:hAnsi="Arial" w:cs="Arial"/>
          <w:color w:val="auto"/>
        </w:rPr>
        <w:t>töödega alustamise hetkeks</w:t>
      </w:r>
      <w:r w:rsidR="0007418C" w:rsidRPr="006B5F2F">
        <w:rPr>
          <w:rFonts w:ascii="Arial" w:hAnsi="Arial" w:cs="Arial"/>
          <w:color w:val="auto"/>
        </w:rPr>
        <w:t xml:space="preserve"> info puudub, siis</w:t>
      </w:r>
      <w:r w:rsidR="0007418C">
        <w:rPr>
          <w:rFonts w:ascii="Arial" w:hAnsi="Arial" w:cs="Arial"/>
          <w:color w:val="auto"/>
        </w:rPr>
        <w:t xml:space="preserve"> </w:t>
      </w:r>
      <w:r w:rsidR="0007418C" w:rsidRPr="00655AFB">
        <w:rPr>
          <w:rFonts w:ascii="Arial" w:hAnsi="Arial" w:cs="Arial"/>
          <w:color w:val="auto"/>
        </w:rPr>
        <w:t>koondame ümarmaterjali liini kaitsevööndis</w:t>
      </w:r>
      <w:r w:rsidR="0007418C">
        <w:rPr>
          <w:rFonts w:ascii="Arial" w:hAnsi="Arial" w:cs="Arial"/>
          <w:color w:val="auto"/>
        </w:rPr>
        <w:t>t välja jäävale alale kaitsevööndi lähedale</w:t>
      </w:r>
      <w:r w:rsidR="0007418C" w:rsidRPr="006B5F2F">
        <w:rPr>
          <w:rFonts w:ascii="Arial" w:hAnsi="Arial" w:cs="Arial"/>
          <w:color w:val="auto"/>
        </w:rPr>
        <w:t>.</w:t>
      </w:r>
      <w:r w:rsidR="0007418C" w:rsidRPr="000F0425">
        <w:rPr>
          <w:rFonts w:ascii="Arial" w:hAnsi="Arial" w:cs="Arial"/>
          <w:color w:val="auto"/>
        </w:rPr>
        <w:t xml:space="preserve"> </w:t>
      </w:r>
      <w:r w:rsidR="0007418C">
        <w:rPr>
          <w:rFonts w:ascii="Arial" w:hAnsi="Arial" w:cs="Arial"/>
          <w:color w:val="auto"/>
        </w:rPr>
        <w:t xml:space="preserve">Hilisemat ümberladustamist ei teostata. </w:t>
      </w:r>
    </w:p>
    <w:p w14:paraId="6961F151" w14:textId="77777777" w:rsidR="009B34B8" w:rsidRPr="0054109B" w:rsidRDefault="009B34B8" w:rsidP="00655AFB">
      <w:pPr>
        <w:pStyle w:val="BodyText"/>
        <w:spacing w:after="0" w:line="240" w:lineRule="auto"/>
        <w:jc w:val="both"/>
        <w:rPr>
          <w:rFonts w:cs="Arial"/>
        </w:rPr>
      </w:pPr>
    </w:p>
    <w:p w14:paraId="6151F7B3" w14:textId="162AABA0" w:rsidR="00156C72" w:rsidRDefault="0054109B" w:rsidP="00156C72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="00156C72"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2004C6DA" w14:textId="77777777" w:rsidR="00B93EBB" w:rsidRDefault="00B93EBB" w:rsidP="00156C72">
      <w:pPr>
        <w:jc w:val="both"/>
        <w:rPr>
          <w:rFonts w:cs="Arial"/>
          <w:sz w:val="22"/>
          <w:szCs w:val="22"/>
        </w:rPr>
      </w:pPr>
    </w:p>
    <w:p w14:paraId="1B522AD9" w14:textId="1E361B85" w:rsidR="00B93EBB" w:rsidRDefault="00B93EBB" w:rsidP="00156C72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F40C27">
        <w:rPr>
          <w:rFonts w:cs="Arial"/>
          <w:sz w:val="22"/>
          <w:szCs w:val="22"/>
        </w:rPr>
        <w:t>SEGESMENT OÜ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 xml:space="preserve">riigilõivu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26EFA0BC" w14:textId="069938BD" w:rsidR="009B34B8" w:rsidRDefault="00D2330A" w:rsidP="00156C7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7BB480B8" w14:textId="77777777" w:rsidR="00F24454" w:rsidRPr="00655AFB" w:rsidRDefault="00F24454" w:rsidP="00156C72">
      <w:pPr>
        <w:jc w:val="both"/>
        <w:rPr>
          <w:rFonts w:cs="Arial"/>
          <w:sz w:val="22"/>
          <w:szCs w:val="22"/>
        </w:rPr>
      </w:pPr>
    </w:p>
    <w:p w14:paraId="75CD579C" w14:textId="31B9593F" w:rsidR="00540B4C" w:rsidRDefault="00540B4C" w:rsidP="00540B4C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013727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76067F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1</w:t>
      </w:r>
      <w:r w:rsidR="00013727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1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7A0BFD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kontaktidel:  </w:t>
      </w:r>
      <w:r w:rsidRPr="004D4616">
        <w:rPr>
          <w:rFonts w:cs="Arial"/>
          <w:color w:val="000000"/>
          <w:sz w:val="22"/>
          <w:szCs w:val="22"/>
          <w:u w:val="single"/>
        </w:rPr>
        <w:t>info.segesment@gmail.com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>
        <w:rPr>
          <w:rFonts w:cs="Arial"/>
          <w:color w:val="000000"/>
          <w:sz w:val="22"/>
          <w:szCs w:val="22"/>
        </w:rPr>
        <w:t>+372 53741988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35459A8D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7297C0CD" w14:textId="77777777" w:rsidR="00030876" w:rsidRPr="0028348B" w:rsidRDefault="00030876" w:rsidP="00030876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y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Pr="0028348B">
        <w:rPr>
          <w:rFonts w:cs="Arial"/>
          <w:sz w:val="22"/>
          <w:szCs w:val="22"/>
        </w:rPr>
        <w:t>.</w:t>
      </w:r>
    </w:p>
    <w:p w14:paraId="48A72722" w14:textId="77777777" w:rsidR="0076029D" w:rsidRPr="00156C72" w:rsidRDefault="0076029D" w:rsidP="00A40144">
      <w:pPr>
        <w:jc w:val="both"/>
        <w:rPr>
          <w:rFonts w:cs="Arial"/>
          <w:sz w:val="22"/>
          <w:szCs w:val="22"/>
        </w:rPr>
      </w:pPr>
    </w:p>
    <w:p w14:paraId="73B44116" w14:textId="77777777" w:rsidR="008B6615" w:rsidRDefault="008B6615" w:rsidP="00A40144">
      <w:pPr>
        <w:jc w:val="both"/>
        <w:rPr>
          <w:rFonts w:cs="Arial"/>
          <w:sz w:val="22"/>
          <w:szCs w:val="22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0C7F3736" w:rsidR="00A40144" w:rsidRPr="00156C72" w:rsidRDefault="00540B4C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SEGESMENT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50C3C9FC" w:rsidR="00156C72" w:rsidRPr="00655AFB" w:rsidRDefault="00156C72" w:rsidP="00156C72">
      <w:pPr>
        <w:jc w:val="both"/>
        <w:rPr>
          <w:rStyle w:val="Hyperlink"/>
          <w:rFonts w:cs="Arial"/>
          <w:i/>
          <w:iCs/>
          <w:color w:val="000000"/>
          <w:sz w:val="22"/>
          <w:szCs w:val="22"/>
        </w:rPr>
      </w:pPr>
      <w:bookmarkStart w:id="1" w:name="_Hlk88135938"/>
      <w:r w:rsidRPr="00655AFB">
        <w:rPr>
          <w:rFonts w:cs="Arial"/>
          <w:i/>
          <w:iCs/>
          <w:color w:val="000000"/>
          <w:sz w:val="22"/>
          <w:szCs w:val="22"/>
        </w:rPr>
        <w:t xml:space="preserve">* </w:t>
      </w:r>
      <w:r w:rsidR="00540B4C">
        <w:rPr>
          <w:rFonts w:cs="Arial"/>
          <w:i/>
          <w:iCs/>
          <w:color w:val="000000"/>
          <w:sz w:val="22"/>
          <w:szCs w:val="22"/>
        </w:rPr>
        <w:t>SEGESMENT OÜ</w:t>
      </w:r>
      <w:r w:rsidRPr="00655AFB">
        <w:rPr>
          <w:rFonts w:cs="Arial"/>
          <w:color w:val="000000"/>
          <w:sz w:val="22"/>
          <w:szCs w:val="22"/>
        </w:rPr>
        <w:t xml:space="preserve"> </w:t>
      </w:r>
      <w:r w:rsidRPr="00655AFB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1"/>
      <w:r w:rsidRPr="00655AFB">
        <w:rPr>
          <w:color w:val="2C4054"/>
        </w:rPr>
        <w:fldChar w:fldCharType="begin"/>
      </w:r>
      <w:r w:rsidRPr="00655AFB">
        <w:rPr>
          <w:rFonts w:cs="Arial"/>
          <w:color w:val="000000"/>
          <w:sz w:val="22"/>
          <w:szCs w:val="22"/>
        </w:rPr>
        <w:instrText>HYPERLINK "http://www.elektrilevi.ee"</w:instrText>
      </w:r>
      <w:r w:rsidRPr="00655AFB">
        <w:rPr>
          <w:color w:val="2C4054"/>
        </w:rPr>
      </w:r>
      <w:r w:rsidRPr="00655AFB">
        <w:rPr>
          <w:color w:val="2C4054"/>
        </w:rPr>
        <w:fldChar w:fldCharType="separate"/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t>www.elektrilevi.ee</w:t>
      </w:r>
      <w:r w:rsidRPr="00655AFB">
        <w:rPr>
          <w:rStyle w:val="Hy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32ED" w14:textId="77777777" w:rsidR="0053172F" w:rsidRDefault="0053172F">
      <w:r>
        <w:separator/>
      </w:r>
    </w:p>
  </w:endnote>
  <w:endnote w:type="continuationSeparator" w:id="0">
    <w:p w14:paraId="0EE927F7" w14:textId="77777777" w:rsidR="0053172F" w:rsidRDefault="0053172F">
      <w:r>
        <w:continuationSeparator/>
      </w:r>
    </w:p>
  </w:endnote>
  <w:endnote w:type="continuationNotice" w:id="1">
    <w:p w14:paraId="50E0521E" w14:textId="77777777" w:rsidR="0053172F" w:rsidRDefault="00531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Footer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A6EB" w14:textId="77777777" w:rsidR="0053172F" w:rsidRDefault="0053172F">
      <w:r>
        <w:separator/>
      </w:r>
    </w:p>
  </w:footnote>
  <w:footnote w:type="continuationSeparator" w:id="0">
    <w:p w14:paraId="563AEFDA" w14:textId="77777777" w:rsidR="0053172F" w:rsidRDefault="0053172F">
      <w:r>
        <w:continuationSeparator/>
      </w:r>
    </w:p>
  </w:footnote>
  <w:footnote w:type="continuationNotice" w:id="1">
    <w:p w14:paraId="471BFFC4" w14:textId="77777777" w:rsidR="0053172F" w:rsidRDefault="00531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660" w14:textId="44F7EE24"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185"/>
    <w:rsid w:val="000012A1"/>
    <w:rsid w:val="0000689A"/>
    <w:rsid w:val="00011823"/>
    <w:rsid w:val="00013727"/>
    <w:rsid w:val="00016788"/>
    <w:rsid w:val="0002512D"/>
    <w:rsid w:val="00025148"/>
    <w:rsid w:val="00026042"/>
    <w:rsid w:val="00030030"/>
    <w:rsid w:val="00030876"/>
    <w:rsid w:val="00033A7F"/>
    <w:rsid w:val="00034A1F"/>
    <w:rsid w:val="0003542E"/>
    <w:rsid w:val="00036C9B"/>
    <w:rsid w:val="00042EB6"/>
    <w:rsid w:val="000434BD"/>
    <w:rsid w:val="000450E7"/>
    <w:rsid w:val="00045544"/>
    <w:rsid w:val="0004636C"/>
    <w:rsid w:val="000521E6"/>
    <w:rsid w:val="00052605"/>
    <w:rsid w:val="000526CE"/>
    <w:rsid w:val="0005623C"/>
    <w:rsid w:val="00063FB8"/>
    <w:rsid w:val="00067B9A"/>
    <w:rsid w:val="00071881"/>
    <w:rsid w:val="0007402E"/>
    <w:rsid w:val="0007418C"/>
    <w:rsid w:val="0007549A"/>
    <w:rsid w:val="00076D6B"/>
    <w:rsid w:val="000817A0"/>
    <w:rsid w:val="000845B5"/>
    <w:rsid w:val="0009014E"/>
    <w:rsid w:val="00096D5A"/>
    <w:rsid w:val="000973B2"/>
    <w:rsid w:val="000A11BE"/>
    <w:rsid w:val="000A575F"/>
    <w:rsid w:val="000A6F80"/>
    <w:rsid w:val="000B3371"/>
    <w:rsid w:val="000B417F"/>
    <w:rsid w:val="000B4850"/>
    <w:rsid w:val="000C05AF"/>
    <w:rsid w:val="000C26A7"/>
    <w:rsid w:val="000C4D56"/>
    <w:rsid w:val="000C5E7C"/>
    <w:rsid w:val="000C6FA3"/>
    <w:rsid w:val="000D6067"/>
    <w:rsid w:val="000D6C25"/>
    <w:rsid w:val="000E0D18"/>
    <w:rsid w:val="0010703C"/>
    <w:rsid w:val="00112F9B"/>
    <w:rsid w:val="001232EA"/>
    <w:rsid w:val="00127D0D"/>
    <w:rsid w:val="00131737"/>
    <w:rsid w:val="001325EF"/>
    <w:rsid w:val="00132D93"/>
    <w:rsid w:val="00133AAA"/>
    <w:rsid w:val="001341A3"/>
    <w:rsid w:val="00134CB6"/>
    <w:rsid w:val="00142E11"/>
    <w:rsid w:val="00143874"/>
    <w:rsid w:val="00146F8F"/>
    <w:rsid w:val="0014787C"/>
    <w:rsid w:val="00147A98"/>
    <w:rsid w:val="00152960"/>
    <w:rsid w:val="00155746"/>
    <w:rsid w:val="00155B86"/>
    <w:rsid w:val="00156C72"/>
    <w:rsid w:val="00157582"/>
    <w:rsid w:val="00166500"/>
    <w:rsid w:val="001671CC"/>
    <w:rsid w:val="00170360"/>
    <w:rsid w:val="001704FB"/>
    <w:rsid w:val="00175F22"/>
    <w:rsid w:val="00176861"/>
    <w:rsid w:val="00185B14"/>
    <w:rsid w:val="001878F0"/>
    <w:rsid w:val="001922CD"/>
    <w:rsid w:val="0019253D"/>
    <w:rsid w:val="00197B2C"/>
    <w:rsid w:val="001A6607"/>
    <w:rsid w:val="001A7493"/>
    <w:rsid w:val="001B0574"/>
    <w:rsid w:val="001B2DF3"/>
    <w:rsid w:val="001B723A"/>
    <w:rsid w:val="001C54B0"/>
    <w:rsid w:val="001E031F"/>
    <w:rsid w:val="001E2305"/>
    <w:rsid w:val="001E3B7D"/>
    <w:rsid w:val="001F4BC8"/>
    <w:rsid w:val="001F5512"/>
    <w:rsid w:val="00202318"/>
    <w:rsid w:val="00202626"/>
    <w:rsid w:val="002032A0"/>
    <w:rsid w:val="00204BDB"/>
    <w:rsid w:val="00204E24"/>
    <w:rsid w:val="002062F2"/>
    <w:rsid w:val="0021202D"/>
    <w:rsid w:val="0021242D"/>
    <w:rsid w:val="00214177"/>
    <w:rsid w:val="002151C2"/>
    <w:rsid w:val="002158E0"/>
    <w:rsid w:val="0022231A"/>
    <w:rsid w:val="00226D9F"/>
    <w:rsid w:val="002310A4"/>
    <w:rsid w:val="00233CEB"/>
    <w:rsid w:val="00233EF1"/>
    <w:rsid w:val="002351EB"/>
    <w:rsid w:val="00235F48"/>
    <w:rsid w:val="00236BF4"/>
    <w:rsid w:val="00236D3F"/>
    <w:rsid w:val="002404F3"/>
    <w:rsid w:val="00240B59"/>
    <w:rsid w:val="00241B0E"/>
    <w:rsid w:val="00242502"/>
    <w:rsid w:val="00243A07"/>
    <w:rsid w:val="002565FC"/>
    <w:rsid w:val="00261EEF"/>
    <w:rsid w:val="00264978"/>
    <w:rsid w:val="002663AC"/>
    <w:rsid w:val="00266CCE"/>
    <w:rsid w:val="0027345B"/>
    <w:rsid w:val="0027476E"/>
    <w:rsid w:val="00281209"/>
    <w:rsid w:val="00281E62"/>
    <w:rsid w:val="00282934"/>
    <w:rsid w:val="0028348B"/>
    <w:rsid w:val="00284E5C"/>
    <w:rsid w:val="002861F4"/>
    <w:rsid w:val="0028704C"/>
    <w:rsid w:val="00292B90"/>
    <w:rsid w:val="00295E75"/>
    <w:rsid w:val="002A40D9"/>
    <w:rsid w:val="002A64DD"/>
    <w:rsid w:val="002A7923"/>
    <w:rsid w:val="002B0245"/>
    <w:rsid w:val="002B1B58"/>
    <w:rsid w:val="002B54C3"/>
    <w:rsid w:val="002B6384"/>
    <w:rsid w:val="002C19DD"/>
    <w:rsid w:val="002C5208"/>
    <w:rsid w:val="002D0AB3"/>
    <w:rsid w:val="002D0D28"/>
    <w:rsid w:val="002D4D27"/>
    <w:rsid w:val="002D509B"/>
    <w:rsid w:val="002D5272"/>
    <w:rsid w:val="002D5512"/>
    <w:rsid w:val="002E0EF7"/>
    <w:rsid w:val="002E0F3F"/>
    <w:rsid w:val="002E1DED"/>
    <w:rsid w:val="002E2BE6"/>
    <w:rsid w:val="002F578F"/>
    <w:rsid w:val="002F5C18"/>
    <w:rsid w:val="002F79F4"/>
    <w:rsid w:val="002F7F1F"/>
    <w:rsid w:val="00301380"/>
    <w:rsid w:val="0030406C"/>
    <w:rsid w:val="00310B1B"/>
    <w:rsid w:val="00325FAE"/>
    <w:rsid w:val="003273AA"/>
    <w:rsid w:val="00335FE3"/>
    <w:rsid w:val="00336F05"/>
    <w:rsid w:val="00340F5F"/>
    <w:rsid w:val="003447BF"/>
    <w:rsid w:val="00344869"/>
    <w:rsid w:val="0034594A"/>
    <w:rsid w:val="00352BDE"/>
    <w:rsid w:val="00353367"/>
    <w:rsid w:val="003551E2"/>
    <w:rsid w:val="003572DF"/>
    <w:rsid w:val="00357C22"/>
    <w:rsid w:val="00360184"/>
    <w:rsid w:val="00360669"/>
    <w:rsid w:val="003657D4"/>
    <w:rsid w:val="00372BFB"/>
    <w:rsid w:val="0037522A"/>
    <w:rsid w:val="00380BFF"/>
    <w:rsid w:val="00387443"/>
    <w:rsid w:val="00390EDA"/>
    <w:rsid w:val="003924DC"/>
    <w:rsid w:val="0039377B"/>
    <w:rsid w:val="0039438A"/>
    <w:rsid w:val="00397B53"/>
    <w:rsid w:val="003A03BC"/>
    <w:rsid w:val="003A27F8"/>
    <w:rsid w:val="003A2DD1"/>
    <w:rsid w:val="003A6A4A"/>
    <w:rsid w:val="003A78B8"/>
    <w:rsid w:val="003B0136"/>
    <w:rsid w:val="003B5D05"/>
    <w:rsid w:val="003B690A"/>
    <w:rsid w:val="003C34C7"/>
    <w:rsid w:val="003C5FCE"/>
    <w:rsid w:val="003D19A0"/>
    <w:rsid w:val="003D37B0"/>
    <w:rsid w:val="003D4FFE"/>
    <w:rsid w:val="003D587E"/>
    <w:rsid w:val="003E26AF"/>
    <w:rsid w:val="003F2EFB"/>
    <w:rsid w:val="003F3E00"/>
    <w:rsid w:val="003F4989"/>
    <w:rsid w:val="003F755E"/>
    <w:rsid w:val="004006E5"/>
    <w:rsid w:val="00403FB4"/>
    <w:rsid w:val="00411917"/>
    <w:rsid w:val="00414B9B"/>
    <w:rsid w:val="004222E5"/>
    <w:rsid w:val="004277DD"/>
    <w:rsid w:val="00430A1E"/>
    <w:rsid w:val="004344DF"/>
    <w:rsid w:val="004411CA"/>
    <w:rsid w:val="00443333"/>
    <w:rsid w:val="0044470C"/>
    <w:rsid w:val="00453183"/>
    <w:rsid w:val="00457EEF"/>
    <w:rsid w:val="004644C2"/>
    <w:rsid w:val="004653F6"/>
    <w:rsid w:val="00470107"/>
    <w:rsid w:val="00471673"/>
    <w:rsid w:val="00472780"/>
    <w:rsid w:val="00477D78"/>
    <w:rsid w:val="00480080"/>
    <w:rsid w:val="004807EA"/>
    <w:rsid w:val="00485DAF"/>
    <w:rsid w:val="0049223B"/>
    <w:rsid w:val="0049265D"/>
    <w:rsid w:val="00493403"/>
    <w:rsid w:val="00494E02"/>
    <w:rsid w:val="004A1CEA"/>
    <w:rsid w:val="004A2A2E"/>
    <w:rsid w:val="004B222D"/>
    <w:rsid w:val="004B22C0"/>
    <w:rsid w:val="004C06C1"/>
    <w:rsid w:val="004C6060"/>
    <w:rsid w:val="004D4616"/>
    <w:rsid w:val="004D71EE"/>
    <w:rsid w:val="004E5AC3"/>
    <w:rsid w:val="004E68AB"/>
    <w:rsid w:val="004F0287"/>
    <w:rsid w:val="004F7F90"/>
    <w:rsid w:val="00505BA7"/>
    <w:rsid w:val="00507DE6"/>
    <w:rsid w:val="00514AC1"/>
    <w:rsid w:val="00514E2E"/>
    <w:rsid w:val="00515C6A"/>
    <w:rsid w:val="00517F2C"/>
    <w:rsid w:val="00522827"/>
    <w:rsid w:val="00523130"/>
    <w:rsid w:val="00523209"/>
    <w:rsid w:val="00525A1F"/>
    <w:rsid w:val="00525F47"/>
    <w:rsid w:val="005266DD"/>
    <w:rsid w:val="0053172F"/>
    <w:rsid w:val="00532D2F"/>
    <w:rsid w:val="00533044"/>
    <w:rsid w:val="00534D60"/>
    <w:rsid w:val="0053531E"/>
    <w:rsid w:val="00540B4C"/>
    <w:rsid w:val="0054109B"/>
    <w:rsid w:val="005412EA"/>
    <w:rsid w:val="005454CA"/>
    <w:rsid w:val="00546E71"/>
    <w:rsid w:val="00553735"/>
    <w:rsid w:val="00560BA1"/>
    <w:rsid w:val="00561120"/>
    <w:rsid w:val="0056634A"/>
    <w:rsid w:val="00570FB3"/>
    <w:rsid w:val="005718E6"/>
    <w:rsid w:val="005750C9"/>
    <w:rsid w:val="0057576C"/>
    <w:rsid w:val="00582590"/>
    <w:rsid w:val="00587F98"/>
    <w:rsid w:val="005A115C"/>
    <w:rsid w:val="005A1D11"/>
    <w:rsid w:val="005A217D"/>
    <w:rsid w:val="005A2491"/>
    <w:rsid w:val="005A2CF1"/>
    <w:rsid w:val="005A77A2"/>
    <w:rsid w:val="005B1223"/>
    <w:rsid w:val="005C042F"/>
    <w:rsid w:val="005C27CB"/>
    <w:rsid w:val="005C2B30"/>
    <w:rsid w:val="005C40E6"/>
    <w:rsid w:val="005C48EF"/>
    <w:rsid w:val="005C51CF"/>
    <w:rsid w:val="005C5BC6"/>
    <w:rsid w:val="005D688B"/>
    <w:rsid w:val="005D6EBB"/>
    <w:rsid w:val="005D7800"/>
    <w:rsid w:val="005E599E"/>
    <w:rsid w:val="005F164C"/>
    <w:rsid w:val="005F1C01"/>
    <w:rsid w:val="005F2287"/>
    <w:rsid w:val="005F2439"/>
    <w:rsid w:val="005F5A44"/>
    <w:rsid w:val="005F74D9"/>
    <w:rsid w:val="00602E06"/>
    <w:rsid w:val="00604BE0"/>
    <w:rsid w:val="00604DAE"/>
    <w:rsid w:val="00605B27"/>
    <w:rsid w:val="0061352C"/>
    <w:rsid w:val="00616936"/>
    <w:rsid w:val="00617EA0"/>
    <w:rsid w:val="00622384"/>
    <w:rsid w:val="00627953"/>
    <w:rsid w:val="00632541"/>
    <w:rsid w:val="006328FE"/>
    <w:rsid w:val="006365C7"/>
    <w:rsid w:val="006406BE"/>
    <w:rsid w:val="00643C63"/>
    <w:rsid w:val="00645507"/>
    <w:rsid w:val="006466E4"/>
    <w:rsid w:val="0065012E"/>
    <w:rsid w:val="006508C4"/>
    <w:rsid w:val="00655AFB"/>
    <w:rsid w:val="00657086"/>
    <w:rsid w:val="0065782E"/>
    <w:rsid w:val="00661D98"/>
    <w:rsid w:val="0066703A"/>
    <w:rsid w:val="006701DE"/>
    <w:rsid w:val="006708B1"/>
    <w:rsid w:val="00671140"/>
    <w:rsid w:val="00671992"/>
    <w:rsid w:val="006722CC"/>
    <w:rsid w:val="00672CA0"/>
    <w:rsid w:val="006737A3"/>
    <w:rsid w:val="0067519A"/>
    <w:rsid w:val="00681193"/>
    <w:rsid w:val="006829F1"/>
    <w:rsid w:val="00686386"/>
    <w:rsid w:val="00692610"/>
    <w:rsid w:val="0069604D"/>
    <w:rsid w:val="006A1425"/>
    <w:rsid w:val="006A1886"/>
    <w:rsid w:val="006A240A"/>
    <w:rsid w:val="006A5BED"/>
    <w:rsid w:val="006B05AE"/>
    <w:rsid w:val="006B09C0"/>
    <w:rsid w:val="006B27F4"/>
    <w:rsid w:val="006B28B7"/>
    <w:rsid w:val="006C011A"/>
    <w:rsid w:val="006C1204"/>
    <w:rsid w:val="006C1D2A"/>
    <w:rsid w:val="006C31CE"/>
    <w:rsid w:val="006C5187"/>
    <w:rsid w:val="006D09F8"/>
    <w:rsid w:val="006D15B0"/>
    <w:rsid w:val="006D5A32"/>
    <w:rsid w:val="006D5C68"/>
    <w:rsid w:val="006D7324"/>
    <w:rsid w:val="006E0BFA"/>
    <w:rsid w:val="006E2CEB"/>
    <w:rsid w:val="006F52BC"/>
    <w:rsid w:val="006F582E"/>
    <w:rsid w:val="006F595A"/>
    <w:rsid w:val="006F6FA5"/>
    <w:rsid w:val="006F71D4"/>
    <w:rsid w:val="0070624E"/>
    <w:rsid w:val="00710052"/>
    <w:rsid w:val="007128E6"/>
    <w:rsid w:val="00714F5A"/>
    <w:rsid w:val="00715461"/>
    <w:rsid w:val="00726761"/>
    <w:rsid w:val="00726CED"/>
    <w:rsid w:val="00730229"/>
    <w:rsid w:val="00733CD4"/>
    <w:rsid w:val="00737BC2"/>
    <w:rsid w:val="00737F0F"/>
    <w:rsid w:val="00740914"/>
    <w:rsid w:val="007416F8"/>
    <w:rsid w:val="00745566"/>
    <w:rsid w:val="00746026"/>
    <w:rsid w:val="007501A2"/>
    <w:rsid w:val="00751D62"/>
    <w:rsid w:val="00756222"/>
    <w:rsid w:val="0076029D"/>
    <w:rsid w:val="0076067F"/>
    <w:rsid w:val="00762A65"/>
    <w:rsid w:val="007630A9"/>
    <w:rsid w:val="007701F7"/>
    <w:rsid w:val="0077377F"/>
    <w:rsid w:val="0077526E"/>
    <w:rsid w:val="007875C2"/>
    <w:rsid w:val="007A0035"/>
    <w:rsid w:val="007A0BFC"/>
    <w:rsid w:val="007A0BFD"/>
    <w:rsid w:val="007A157B"/>
    <w:rsid w:val="007A4DE8"/>
    <w:rsid w:val="007C0A24"/>
    <w:rsid w:val="007C145D"/>
    <w:rsid w:val="007C25D6"/>
    <w:rsid w:val="007C3C3C"/>
    <w:rsid w:val="007C4C8A"/>
    <w:rsid w:val="007C768E"/>
    <w:rsid w:val="007D030E"/>
    <w:rsid w:val="007D6F0E"/>
    <w:rsid w:val="007F036F"/>
    <w:rsid w:val="007F0678"/>
    <w:rsid w:val="007F56AB"/>
    <w:rsid w:val="007F7485"/>
    <w:rsid w:val="007F77A1"/>
    <w:rsid w:val="00803512"/>
    <w:rsid w:val="008036B7"/>
    <w:rsid w:val="00806EF1"/>
    <w:rsid w:val="00820485"/>
    <w:rsid w:val="0082161B"/>
    <w:rsid w:val="00822902"/>
    <w:rsid w:val="0082604D"/>
    <w:rsid w:val="0083018B"/>
    <w:rsid w:val="008329F7"/>
    <w:rsid w:val="0083441F"/>
    <w:rsid w:val="00837142"/>
    <w:rsid w:val="00837483"/>
    <w:rsid w:val="00837484"/>
    <w:rsid w:val="00840C3C"/>
    <w:rsid w:val="008428CF"/>
    <w:rsid w:val="00842F09"/>
    <w:rsid w:val="0084434C"/>
    <w:rsid w:val="0084680A"/>
    <w:rsid w:val="00847FE9"/>
    <w:rsid w:val="00850ED7"/>
    <w:rsid w:val="00852E8C"/>
    <w:rsid w:val="008532DF"/>
    <w:rsid w:val="00857459"/>
    <w:rsid w:val="00864095"/>
    <w:rsid w:val="0087346F"/>
    <w:rsid w:val="008764F2"/>
    <w:rsid w:val="00877547"/>
    <w:rsid w:val="00880C04"/>
    <w:rsid w:val="00881930"/>
    <w:rsid w:val="00883F43"/>
    <w:rsid w:val="00885F23"/>
    <w:rsid w:val="00887EB1"/>
    <w:rsid w:val="00893862"/>
    <w:rsid w:val="00893E84"/>
    <w:rsid w:val="00896227"/>
    <w:rsid w:val="008A0870"/>
    <w:rsid w:val="008A5D8A"/>
    <w:rsid w:val="008B12DC"/>
    <w:rsid w:val="008B1754"/>
    <w:rsid w:val="008B63C7"/>
    <w:rsid w:val="008B6615"/>
    <w:rsid w:val="008B76A1"/>
    <w:rsid w:val="008C3DD7"/>
    <w:rsid w:val="008C40E1"/>
    <w:rsid w:val="008C4936"/>
    <w:rsid w:val="008C4B59"/>
    <w:rsid w:val="008D420F"/>
    <w:rsid w:val="008D77E2"/>
    <w:rsid w:val="008E4389"/>
    <w:rsid w:val="008F2A05"/>
    <w:rsid w:val="008F3AB2"/>
    <w:rsid w:val="00904163"/>
    <w:rsid w:val="0090582F"/>
    <w:rsid w:val="00907661"/>
    <w:rsid w:val="00907C09"/>
    <w:rsid w:val="00907DD4"/>
    <w:rsid w:val="00910D2C"/>
    <w:rsid w:val="0091463B"/>
    <w:rsid w:val="00914692"/>
    <w:rsid w:val="0091589E"/>
    <w:rsid w:val="0091758D"/>
    <w:rsid w:val="00917DBC"/>
    <w:rsid w:val="009205A4"/>
    <w:rsid w:val="0092079A"/>
    <w:rsid w:val="009215B0"/>
    <w:rsid w:val="00925BD5"/>
    <w:rsid w:val="0092607C"/>
    <w:rsid w:val="009306C1"/>
    <w:rsid w:val="009314DA"/>
    <w:rsid w:val="009349DB"/>
    <w:rsid w:val="00945238"/>
    <w:rsid w:val="00945573"/>
    <w:rsid w:val="00946F80"/>
    <w:rsid w:val="00951957"/>
    <w:rsid w:val="009610E1"/>
    <w:rsid w:val="00962806"/>
    <w:rsid w:val="00962E7A"/>
    <w:rsid w:val="00962F5C"/>
    <w:rsid w:val="009641AF"/>
    <w:rsid w:val="0096747D"/>
    <w:rsid w:val="009712CE"/>
    <w:rsid w:val="009713E3"/>
    <w:rsid w:val="009725E6"/>
    <w:rsid w:val="00981514"/>
    <w:rsid w:val="0098461F"/>
    <w:rsid w:val="00987406"/>
    <w:rsid w:val="00991C97"/>
    <w:rsid w:val="00991F52"/>
    <w:rsid w:val="00992F5B"/>
    <w:rsid w:val="0099337E"/>
    <w:rsid w:val="009941AD"/>
    <w:rsid w:val="009A0E22"/>
    <w:rsid w:val="009A67EE"/>
    <w:rsid w:val="009B1F60"/>
    <w:rsid w:val="009B234E"/>
    <w:rsid w:val="009B34B8"/>
    <w:rsid w:val="009B3B0E"/>
    <w:rsid w:val="009B6C30"/>
    <w:rsid w:val="009C2C89"/>
    <w:rsid w:val="009C3284"/>
    <w:rsid w:val="009C4575"/>
    <w:rsid w:val="009C57F7"/>
    <w:rsid w:val="009C59E5"/>
    <w:rsid w:val="009C69B5"/>
    <w:rsid w:val="009D19D0"/>
    <w:rsid w:val="009D38F3"/>
    <w:rsid w:val="009D3DCD"/>
    <w:rsid w:val="009D5818"/>
    <w:rsid w:val="009D71D2"/>
    <w:rsid w:val="009E0764"/>
    <w:rsid w:val="009E181A"/>
    <w:rsid w:val="009E1E9B"/>
    <w:rsid w:val="009E31F1"/>
    <w:rsid w:val="009E51EE"/>
    <w:rsid w:val="009E7171"/>
    <w:rsid w:val="009E7700"/>
    <w:rsid w:val="009F007F"/>
    <w:rsid w:val="009F16FB"/>
    <w:rsid w:val="009F33B1"/>
    <w:rsid w:val="009F5FCF"/>
    <w:rsid w:val="00A001B9"/>
    <w:rsid w:val="00A02794"/>
    <w:rsid w:val="00A03A1E"/>
    <w:rsid w:val="00A06BE9"/>
    <w:rsid w:val="00A10840"/>
    <w:rsid w:val="00A1292F"/>
    <w:rsid w:val="00A130D2"/>
    <w:rsid w:val="00A130D5"/>
    <w:rsid w:val="00A14E11"/>
    <w:rsid w:val="00A155D8"/>
    <w:rsid w:val="00A204E5"/>
    <w:rsid w:val="00A22330"/>
    <w:rsid w:val="00A25C93"/>
    <w:rsid w:val="00A33ECB"/>
    <w:rsid w:val="00A40144"/>
    <w:rsid w:val="00A4094B"/>
    <w:rsid w:val="00A43A3D"/>
    <w:rsid w:val="00A44958"/>
    <w:rsid w:val="00A44A54"/>
    <w:rsid w:val="00A479BF"/>
    <w:rsid w:val="00A51370"/>
    <w:rsid w:val="00A51B4E"/>
    <w:rsid w:val="00A51CEE"/>
    <w:rsid w:val="00A62267"/>
    <w:rsid w:val="00A65739"/>
    <w:rsid w:val="00A663D0"/>
    <w:rsid w:val="00A67C41"/>
    <w:rsid w:val="00A73156"/>
    <w:rsid w:val="00A7374F"/>
    <w:rsid w:val="00A76D22"/>
    <w:rsid w:val="00A925B1"/>
    <w:rsid w:val="00AA4815"/>
    <w:rsid w:val="00AA5EB9"/>
    <w:rsid w:val="00AB015A"/>
    <w:rsid w:val="00AB2776"/>
    <w:rsid w:val="00AB48FA"/>
    <w:rsid w:val="00AB50D2"/>
    <w:rsid w:val="00AB58F5"/>
    <w:rsid w:val="00AB5F39"/>
    <w:rsid w:val="00AC6517"/>
    <w:rsid w:val="00AC6AC1"/>
    <w:rsid w:val="00AD1B17"/>
    <w:rsid w:val="00AD280C"/>
    <w:rsid w:val="00AD51C9"/>
    <w:rsid w:val="00AD5366"/>
    <w:rsid w:val="00AD7B24"/>
    <w:rsid w:val="00AE3309"/>
    <w:rsid w:val="00AE4180"/>
    <w:rsid w:val="00AE4A8E"/>
    <w:rsid w:val="00AE5AA4"/>
    <w:rsid w:val="00AF23AA"/>
    <w:rsid w:val="00AF3D53"/>
    <w:rsid w:val="00AF5DB9"/>
    <w:rsid w:val="00AF6F99"/>
    <w:rsid w:val="00B0320C"/>
    <w:rsid w:val="00B0751D"/>
    <w:rsid w:val="00B076BC"/>
    <w:rsid w:val="00B11B1A"/>
    <w:rsid w:val="00B121DD"/>
    <w:rsid w:val="00B13711"/>
    <w:rsid w:val="00B23254"/>
    <w:rsid w:val="00B23897"/>
    <w:rsid w:val="00B23FB9"/>
    <w:rsid w:val="00B2450D"/>
    <w:rsid w:val="00B27B92"/>
    <w:rsid w:val="00B3074A"/>
    <w:rsid w:val="00B31520"/>
    <w:rsid w:val="00B33B98"/>
    <w:rsid w:val="00B36023"/>
    <w:rsid w:val="00B424B9"/>
    <w:rsid w:val="00B43A6D"/>
    <w:rsid w:val="00B47BDB"/>
    <w:rsid w:val="00B54500"/>
    <w:rsid w:val="00B5480A"/>
    <w:rsid w:val="00B55C05"/>
    <w:rsid w:val="00B57354"/>
    <w:rsid w:val="00B63415"/>
    <w:rsid w:val="00B63505"/>
    <w:rsid w:val="00B64051"/>
    <w:rsid w:val="00B6567B"/>
    <w:rsid w:val="00B67E8C"/>
    <w:rsid w:val="00B73342"/>
    <w:rsid w:val="00B73A8A"/>
    <w:rsid w:val="00B74880"/>
    <w:rsid w:val="00B76931"/>
    <w:rsid w:val="00B826FB"/>
    <w:rsid w:val="00B82B6A"/>
    <w:rsid w:val="00B83AAA"/>
    <w:rsid w:val="00B83F4F"/>
    <w:rsid w:val="00B87DF3"/>
    <w:rsid w:val="00B90D31"/>
    <w:rsid w:val="00B93935"/>
    <w:rsid w:val="00B93EBB"/>
    <w:rsid w:val="00B96273"/>
    <w:rsid w:val="00B96A12"/>
    <w:rsid w:val="00BA1343"/>
    <w:rsid w:val="00BA34D4"/>
    <w:rsid w:val="00BA3C61"/>
    <w:rsid w:val="00BA60D4"/>
    <w:rsid w:val="00BB4949"/>
    <w:rsid w:val="00BB4BC6"/>
    <w:rsid w:val="00BC11B7"/>
    <w:rsid w:val="00BD11C5"/>
    <w:rsid w:val="00BD2B2C"/>
    <w:rsid w:val="00BD5AC7"/>
    <w:rsid w:val="00BE055B"/>
    <w:rsid w:val="00BE09B5"/>
    <w:rsid w:val="00BE50A7"/>
    <w:rsid w:val="00BE67E4"/>
    <w:rsid w:val="00BE7A1B"/>
    <w:rsid w:val="00BF2E53"/>
    <w:rsid w:val="00BF50D8"/>
    <w:rsid w:val="00C00218"/>
    <w:rsid w:val="00C01D5E"/>
    <w:rsid w:val="00C02C98"/>
    <w:rsid w:val="00C02FE1"/>
    <w:rsid w:val="00C03904"/>
    <w:rsid w:val="00C1395F"/>
    <w:rsid w:val="00C142C3"/>
    <w:rsid w:val="00C154F9"/>
    <w:rsid w:val="00C23D24"/>
    <w:rsid w:val="00C2483A"/>
    <w:rsid w:val="00C257FE"/>
    <w:rsid w:val="00C34030"/>
    <w:rsid w:val="00C4454D"/>
    <w:rsid w:val="00C45658"/>
    <w:rsid w:val="00C53640"/>
    <w:rsid w:val="00C57B48"/>
    <w:rsid w:val="00C60471"/>
    <w:rsid w:val="00C60CEB"/>
    <w:rsid w:val="00C63B52"/>
    <w:rsid w:val="00C672A4"/>
    <w:rsid w:val="00C728CB"/>
    <w:rsid w:val="00C73902"/>
    <w:rsid w:val="00C73B37"/>
    <w:rsid w:val="00C7499E"/>
    <w:rsid w:val="00C750A1"/>
    <w:rsid w:val="00C8163F"/>
    <w:rsid w:val="00C82226"/>
    <w:rsid w:val="00C83F93"/>
    <w:rsid w:val="00C86912"/>
    <w:rsid w:val="00C87814"/>
    <w:rsid w:val="00C90D01"/>
    <w:rsid w:val="00C93A55"/>
    <w:rsid w:val="00CA0A25"/>
    <w:rsid w:val="00CA2A26"/>
    <w:rsid w:val="00CA354F"/>
    <w:rsid w:val="00CA4A41"/>
    <w:rsid w:val="00CA54B0"/>
    <w:rsid w:val="00CA61EB"/>
    <w:rsid w:val="00CA68CB"/>
    <w:rsid w:val="00CB35FF"/>
    <w:rsid w:val="00CB37B1"/>
    <w:rsid w:val="00CB5134"/>
    <w:rsid w:val="00CC0ADC"/>
    <w:rsid w:val="00CC1B8A"/>
    <w:rsid w:val="00CC3155"/>
    <w:rsid w:val="00CC5056"/>
    <w:rsid w:val="00CC5D7F"/>
    <w:rsid w:val="00CC7E6A"/>
    <w:rsid w:val="00CD0257"/>
    <w:rsid w:val="00CD05FA"/>
    <w:rsid w:val="00CD0D1E"/>
    <w:rsid w:val="00CD19E8"/>
    <w:rsid w:val="00CD3888"/>
    <w:rsid w:val="00CD3A38"/>
    <w:rsid w:val="00CD54A4"/>
    <w:rsid w:val="00CD6D23"/>
    <w:rsid w:val="00CE2544"/>
    <w:rsid w:val="00CE3058"/>
    <w:rsid w:val="00CE6E81"/>
    <w:rsid w:val="00CE78BE"/>
    <w:rsid w:val="00CF258E"/>
    <w:rsid w:val="00CF2902"/>
    <w:rsid w:val="00CF679A"/>
    <w:rsid w:val="00CF7327"/>
    <w:rsid w:val="00D02C20"/>
    <w:rsid w:val="00D02DEE"/>
    <w:rsid w:val="00D0426E"/>
    <w:rsid w:val="00D108F9"/>
    <w:rsid w:val="00D11B36"/>
    <w:rsid w:val="00D132F1"/>
    <w:rsid w:val="00D16997"/>
    <w:rsid w:val="00D17E72"/>
    <w:rsid w:val="00D20E7C"/>
    <w:rsid w:val="00D227A9"/>
    <w:rsid w:val="00D2330A"/>
    <w:rsid w:val="00D25D80"/>
    <w:rsid w:val="00D26A80"/>
    <w:rsid w:val="00D32F38"/>
    <w:rsid w:val="00D353EE"/>
    <w:rsid w:val="00D37638"/>
    <w:rsid w:val="00D40902"/>
    <w:rsid w:val="00D42B25"/>
    <w:rsid w:val="00D4327B"/>
    <w:rsid w:val="00D432FC"/>
    <w:rsid w:val="00D4458D"/>
    <w:rsid w:val="00D45B2C"/>
    <w:rsid w:val="00D46150"/>
    <w:rsid w:val="00D512E4"/>
    <w:rsid w:val="00D51F98"/>
    <w:rsid w:val="00D53A65"/>
    <w:rsid w:val="00D56268"/>
    <w:rsid w:val="00D621D9"/>
    <w:rsid w:val="00D65D2F"/>
    <w:rsid w:val="00D663E2"/>
    <w:rsid w:val="00D839EF"/>
    <w:rsid w:val="00D8577C"/>
    <w:rsid w:val="00D857D9"/>
    <w:rsid w:val="00D904D5"/>
    <w:rsid w:val="00D90C38"/>
    <w:rsid w:val="00D9220F"/>
    <w:rsid w:val="00DA01F0"/>
    <w:rsid w:val="00DA48A6"/>
    <w:rsid w:val="00DA7D67"/>
    <w:rsid w:val="00DB36F2"/>
    <w:rsid w:val="00DB7414"/>
    <w:rsid w:val="00DC5EB8"/>
    <w:rsid w:val="00DC6FF2"/>
    <w:rsid w:val="00DD5B08"/>
    <w:rsid w:val="00DE1235"/>
    <w:rsid w:val="00DE3137"/>
    <w:rsid w:val="00DE6699"/>
    <w:rsid w:val="00DE6D30"/>
    <w:rsid w:val="00DF1E52"/>
    <w:rsid w:val="00DF6120"/>
    <w:rsid w:val="00E06369"/>
    <w:rsid w:val="00E072EC"/>
    <w:rsid w:val="00E17AB5"/>
    <w:rsid w:val="00E234BC"/>
    <w:rsid w:val="00E24A26"/>
    <w:rsid w:val="00E272D5"/>
    <w:rsid w:val="00E30676"/>
    <w:rsid w:val="00E349D3"/>
    <w:rsid w:val="00E35709"/>
    <w:rsid w:val="00E366A1"/>
    <w:rsid w:val="00E3671E"/>
    <w:rsid w:val="00E40F07"/>
    <w:rsid w:val="00E41D09"/>
    <w:rsid w:val="00E441F2"/>
    <w:rsid w:val="00E4554E"/>
    <w:rsid w:val="00E469B0"/>
    <w:rsid w:val="00E52AFB"/>
    <w:rsid w:val="00E532AF"/>
    <w:rsid w:val="00E638CB"/>
    <w:rsid w:val="00E66F0B"/>
    <w:rsid w:val="00E720DD"/>
    <w:rsid w:val="00E7548C"/>
    <w:rsid w:val="00E76C1D"/>
    <w:rsid w:val="00E7755E"/>
    <w:rsid w:val="00E80657"/>
    <w:rsid w:val="00E80771"/>
    <w:rsid w:val="00E9073A"/>
    <w:rsid w:val="00E909A4"/>
    <w:rsid w:val="00E94402"/>
    <w:rsid w:val="00E95B67"/>
    <w:rsid w:val="00EA151D"/>
    <w:rsid w:val="00EA417C"/>
    <w:rsid w:val="00EA41BF"/>
    <w:rsid w:val="00EA5F4E"/>
    <w:rsid w:val="00EB0CE0"/>
    <w:rsid w:val="00EB36F3"/>
    <w:rsid w:val="00EB5822"/>
    <w:rsid w:val="00EB63FA"/>
    <w:rsid w:val="00EC08E7"/>
    <w:rsid w:val="00EC229F"/>
    <w:rsid w:val="00EC30C9"/>
    <w:rsid w:val="00EC32C8"/>
    <w:rsid w:val="00EC5C43"/>
    <w:rsid w:val="00ED26F8"/>
    <w:rsid w:val="00EE1554"/>
    <w:rsid w:val="00EE27DE"/>
    <w:rsid w:val="00EE5359"/>
    <w:rsid w:val="00EE5C40"/>
    <w:rsid w:val="00EF1B62"/>
    <w:rsid w:val="00EF423C"/>
    <w:rsid w:val="00EF61EC"/>
    <w:rsid w:val="00F03A25"/>
    <w:rsid w:val="00F04FAB"/>
    <w:rsid w:val="00F0779C"/>
    <w:rsid w:val="00F10A24"/>
    <w:rsid w:val="00F11C08"/>
    <w:rsid w:val="00F16349"/>
    <w:rsid w:val="00F2033F"/>
    <w:rsid w:val="00F21BF7"/>
    <w:rsid w:val="00F24454"/>
    <w:rsid w:val="00F25142"/>
    <w:rsid w:val="00F25B06"/>
    <w:rsid w:val="00F27125"/>
    <w:rsid w:val="00F27188"/>
    <w:rsid w:val="00F272AC"/>
    <w:rsid w:val="00F27BCE"/>
    <w:rsid w:val="00F3200B"/>
    <w:rsid w:val="00F3318B"/>
    <w:rsid w:val="00F37D72"/>
    <w:rsid w:val="00F40C27"/>
    <w:rsid w:val="00F47536"/>
    <w:rsid w:val="00F50474"/>
    <w:rsid w:val="00F51FCB"/>
    <w:rsid w:val="00F570EA"/>
    <w:rsid w:val="00F61EEC"/>
    <w:rsid w:val="00F63FD3"/>
    <w:rsid w:val="00F6611C"/>
    <w:rsid w:val="00F67402"/>
    <w:rsid w:val="00F7077C"/>
    <w:rsid w:val="00F72089"/>
    <w:rsid w:val="00F8009F"/>
    <w:rsid w:val="00F821CB"/>
    <w:rsid w:val="00F8310C"/>
    <w:rsid w:val="00F94E63"/>
    <w:rsid w:val="00FA0A35"/>
    <w:rsid w:val="00FA0C32"/>
    <w:rsid w:val="00FA15B3"/>
    <w:rsid w:val="00FA6CF3"/>
    <w:rsid w:val="00FB33FE"/>
    <w:rsid w:val="00FB341D"/>
    <w:rsid w:val="00FB3569"/>
    <w:rsid w:val="00FB4104"/>
    <w:rsid w:val="00FB4D07"/>
    <w:rsid w:val="00FB581B"/>
    <w:rsid w:val="00FB6540"/>
    <w:rsid w:val="00FC234E"/>
    <w:rsid w:val="00FC47D4"/>
    <w:rsid w:val="00FC52A6"/>
    <w:rsid w:val="00FC79C5"/>
    <w:rsid w:val="00FD01F4"/>
    <w:rsid w:val="00FD5AE5"/>
    <w:rsid w:val="00FD5CEB"/>
    <w:rsid w:val="00FD696A"/>
    <w:rsid w:val="00FE12B7"/>
    <w:rsid w:val="00FE3C85"/>
    <w:rsid w:val="00FE7A3C"/>
    <w:rsid w:val="00FF185C"/>
    <w:rsid w:val="00FF1BBA"/>
    <w:rsid w:val="00FF1C50"/>
    <w:rsid w:val="00FF424B"/>
    <w:rsid w:val="00FF5065"/>
    <w:rsid w:val="00FF5FD6"/>
    <w:rsid w:val="00FF6E5E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B4C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6788"/>
    <w:rsid w:val="00052137"/>
    <w:rsid w:val="00053409"/>
    <w:rsid w:val="000666C5"/>
    <w:rsid w:val="000961BB"/>
    <w:rsid w:val="000B7530"/>
    <w:rsid w:val="000C315D"/>
    <w:rsid w:val="000C5D1D"/>
    <w:rsid w:val="000E0D18"/>
    <w:rsid w:val="000E0D46"/>
    <w:rsid w:val="0012751F"/>
    <w:rsid w:val="00143874"/>
    <w:rsid w:val="0016353F"/>
    <w:rsid w:val="001D75AB"/>
    <w:rsid w:val="002404F3"/>
    <w:rsid w:val="002B1932"/>
    <w:rsid w:val="002B5ED6"/>
    <w:rsid w:val="00337CAA"/>
    <w:rsid w:val="003466F2"/>
    <w:rsid w:val="00353DCA"/>
    <w:rsid w:val="003D0AE4"/>
    <w:rsid w:val="003D37B0"/>
    <w:rsid w:val="003F3E00"/>
    <w:rsid w:val="004042CD"/>
    <w:rsid w:val="004A5D43"/>
    <w:rsid w:val="004F0287"/>
    <w:rsid w:val="00553F50"/>
    <w:rsid w:val="00573118"/>
    <w:rsid w:val="006406BE"/>
    <w:rsid w:val="006C011A"/>
    <w:rsid w:val="0070624E"/>
    <w:rsid w:val="00715461"/>
    <w:rsid w:val="00717CEC"/>
    <w:rsid w:val="007229A8"/>
    <w:rsid w:val="00757C88"/>
    <w:rsid w:val="00765D65"/>
    <w:rsid w:val="007B6E8B"/>
    <w:rsid w:val="007C25D6"/>
    <w:rsid w:val="00823531"/>
    <w:rsid w:val="0084469B"/>
    <w:rsid w:val="0087346F"/>
    <w:rsid w:val="008B12DC"/>
    <w:rsid w:val="00907661"/>
    <w:rsid w:val="00907DD4"/>
    <w:rsid w:val="00915E92"/>
    <w:rsid w:val="009641AF"/>
    <w:rsid w:val="0099337E"/>
    <w:rsid w:val="009B6C30"/>
    <w:rsid w:val="009D19D0"/>
    <w:rsid w:val="009F5475"/>
    <w:rsid w:val="00A0730E"/>
    <w:rsid w:val="00A22330"/>
    <w:rsid w:val="00A4094B"/>
    <w:rsid w:val="00A4790D"/>
    <w:rsid w:val="00A51CEE"/>
    <w:rsid w:val="00A66D4A"/>
    <w:rsid w:val="00A925B1"/>
    <w:rsid w:val="00AA322B"/>
    <w:rsid w:val="00AE4180"/>
    <w:rsid w:val="00AF5DB9"/>
    <w:rsid w:val="00B05F88"/>
    <w:rsid w:val="00B14A25"/>
    <w:rsid w:val="00B14ACC"/>
    <w:rsid w:val="00B76931"/>
    <w:rsid w:val="00B826FB"/>
    <w:rsid w:val="00BB4949"/>
    <w:rsid w:val="00C13AAF"/>
    <w:rsid w:val="00C16EE7"/>
    <w:rsid w:val="00CA61EB"/>
    <w:rsid w:val="00CF679A"/>
    <w:rsid w:val="00D42B25"/>
    <w:rsid w:val="00D65D2F"/>
    <w:rsid w:val="00E63EC4"/>
    <w:rsid w:val="00E75A17"/>
    <w:rsid w:val="00E9073A"/>
    <w:rsid w:val="00EB5822"/>
    <w:rsid w:val="00F20D6C"/>
    <w:rsid w:val="00F30FC2"/>
    <w:rsid w:val="00F8009F"/>
    <w:rsid w:val="00F8729F"/>
    <w:rsid w:val="00FC234E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4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1</TotalTime>
  <Pages>2</Pages>
  <Words>442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Juri Promet</cp:lastModifiedBy>
  <cp:revision>3</cp:revision>
  <cp:lastPrinted>2020-11-03T13:25:00Z</cp:lastPrinted>
  <dcterms:created xsi:type="dcterms:W3CDTF">2025-10-28T18:38:00Z</dcterms:created>
  <dcterms:modified xsi:type="dcterms:W3CDTF">2025-10-28T18:39:00Z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